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DCB1" w14:textId="77777777" w:rsidR="00DB09B3" w:rsidRPr="00DB09B3" w:rsidRDefault="003B0C16" w:rsidP="00DB09B3">
      <w:pPr>
        <w:jc w:val="right"/>
      </w:pPr>
      <w:r w:rsidRPr="00DB09B3">
        <w:t xml:space="preserve"> </w:t>
      </w:r>
      <w:r w:rsidR="00DB09B3" w:rsidRPr="00DB09B3">
        <w:t>Szczecin, dnia    ....................................</w:t>
      </w:r>
    </w:p>
    <w:p w14:paraId="48BE6850" w14:textId="77777777" w:rsidR="00DB09B3" w:rsidRPr="00DB09B3" w:rsidRDefault="00DB09B3" w:rsidP="00DB09B3">
      <w:pPr>
        <w:spacing w:after="200" w:line="276" w:lineRule="auto"/>
        <w:jc w:val="both"/>
      </w:pPr>
      <w:r w:rsidRPr="00DB09B3">
        <w:t>.................................................</w:t>
      </w:r>
    </w:p>
    <w:p w14:paraId="4BB4A220" w14:textId="77777777" w:rsidR="00DB09B3" w:rsidRPr="00DB09B3" w:rsidRDefault="00DB09B3" w:rsidP="00DB09B3">
      <w:pPr>
        <w:spacing w:after="200" w:line="276" w:lineRule="auto"/>
        <w:jc w:val="both"/>
      </w:pPr>
      <w:r w:rsidRPr="00DB09B3">
        <w:t xml:space="preserve">         (imię i nazwisko)</w:t>
      </w:r>
    </w:p>
    <w:p w14:paraId="6BBC7007" w14:textId="77777777" w:rsidR="00DB09B3" w:rsidRPr="00DB09B3" w:rsidRDefault="00DB09B3" w:rsidP="00DB09B3">
      <w:pPr>
        <w:spacing w:after="200" w:line="276" w:lineRule="auto"/>
        <w:jc w:val="center"/>
        <w:rPr>
          <w:b/>
        </w:rPr>
      </w:pPr>
    </w:p>
    <w:p w14:paraId="3722A48B" w14:textId="77777777" w:rsidR="00DB09B3" w:rsidRPr="00DB09B3" w:rsidRDefault="00DB09B3" w:rsidP="00DB09B3">
      <w:pPr>
        <w:spacing w:after="200" w:line="276" w:lineRule="auto"/>
        <w:jc w:val="center"/>
        <w:rPr>
          <w:b/>
        </w:rPr>
      </w:pPr>
      <w:r w:rsidRPr="00DB09B3">
        <w:rPr>
          <w:b/>
        </w:rPr>
        <w:t>OŚWIADCZENIE</w:t>
      </w:r>
    </w:p>
    <w:p w14:paraId="470F46D5" w14:textId="77777777" w:rsidR="00DB09B3" w:rsidRPr="00DB09B3" w:rsidRDefault="00DB09B3" w:rsidP="00DB09B3">
      <w:pPr>
        <w:spacing w:after="200" w:line="276" w:lineRule="auto"/>
        <w:jc w:val="center"/>
      </w:pPr>
      <w:r w:rsidRPr="00DB09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40CB" wp14:editId="459B7E64">
                <wp:simplePos x="0" y="0"/>
                <wp:positionH relativeFrom="column">
                  <wp:posOffset>233680</wp:posOffset>
                </wp:positionH>
                <wp:positionV relativeFrom="paragraph">
                  <wp:posOffset>224790</wp:posOffset>
                </wp:positionV>
                <wp:extent cx="314325" cy="2762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714B" id="Prostokąt 1" o:spid="_x0000_s1026" style="position:absolute;margin-left:18.4pt;margin-top:17.7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" fillcolor="window" strokecolor="windowText" strokeweight="1pt"/>
            </w:pict>
          </mc:Fallback>
        </mc:AlternateContent>
      </w:r>
      <w:r w:rsidRPr="00DB09B3">
        <w:rPr>
          <w:b/>
        </w:rPr>
        <w:t>w celu związanym z postępowaniem rekrutacyjnym do pracy,</w:t>
      </w:r>
    </w:p>
    <w:p w14:paraId="301D2728" w14:textId="77777777" w:rsidR="00DB09B3" w:rsidRPr="00DB09B3" w:rsidRDefault="00DB09B3" w:rsidP="00DB09B3">
      <w:pPr>
        <w:tabs>
          <w:tab w:val="left" w:pos="1020"/>
          <w:tab w:val="left" w:pos="1800"/>
        </w:tabs>
        <w:spacing w:after="200" w:line="360" w:lineRule="auto"/>
        <w:jc w:val="both"/>
      </w:pPr>
      <w:r w:rsidRPr="00DB09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CA993" wp14:editId="0D127826">
                <wp:simplePos x="0" y="0"/>
                <wp:positionH relativeFrom="column">
                  <wp:posOffset>233680</wp:posOffset>
                </wp:positionH>
                <wp:positionV relativeFrom="paragraph">
                  <wp:posOffset>810260</wp:posOffset>
                </wp:positionV>
                <wp:extent cx="314325" cy="2762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97DD6" id="Prostokąt 2" o:spid="_x0000_s1026" style="position:absolute;margin-left:18.4pt;margin-top:63.8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" fillcolor="window" strokecolor="windowText" strokeweight="1pt"/>
            </w:pict>
          </mc:Fallback>
        </mc:AlternateContent>
      </w:r>
      <w:r w:rsidRPr="00DB09B3">
        <w:tab/>
      </w:r>
      <w:r w:rsidRPr="00DB09B3">
        <w:tab/>
        <w:t xml:space="preserve">wyrażam zgodę * na przetwarzanie moich danych osobowych zawartych </w:t>
      </w:r>
      <w:r w:rsidRPr="00DB09B3">
        <w:br/>
        <w:t>w liście motywacyjnym oraz załączonych do niego dokumentach - wymagane jeśli przekazane dane obejmują szczególne kategorie danych, o których mowa w art. 9 ust. 1 RODO.</w:t>
      </w:r>
    </w:p>
    <w:p w14:paraId="6973F1D6" w14:textId="77777777" w:rsidR="00DB09B3" w:rsidRPr="00DB09B3" w:rsidRDefault="00DB09B3" w:rsidP="00DB09B3">
      <w:pPr>
        <w:tabs>
          <w:tab w:val="left" w:pos="1020"/>
          <w:tab w:val="left" w:pos="1800"/>
        </w:tabs>
        <w:spacing w:after="200" w:line="360" w:lineRule="auto"/>
        <w:jc w:val="both"/>
      </w:pPr>
      <w:r w:rsidRPr="00DB09B3">
        <w:tab/>
      </w:r>
      <w:r w:rsidRPr="00DB09B3">
        <w:tab/>
        <w:t>wyrażam zgodę* na przetwarzanie danych osobowych w celu wykorzystania ich w kolejnych naborach prowadzonych przez NIOL - przez okres najbliższych 12 miesięcy.</w:t>
      </w:r>
    </w:p>
    <w:p w14:paraId="20118373" w14:textId="77777777" w:rsidR="00DB09B3" w:rsidRPr="00DB09B3" w:rsidRDefault="00DB09B3" w:rsidP="00DB09B3">
      <w:pPr>
        <w:spacing w:line="276" w:lineRule="auto"/>
        <w:jc w:val="both"/>
        <w:rPr>
          <w:b/>
        </w:rPr>
      </w:pPr>
    </w:p>
    <w:p w14:paraId="3F9F3502" w14:textId="54572741" w:rsidR="00DB09B3" w:rsidRPr="00DB09B3" w:rsidRDefault="00DB09B3" w:rsidP="00DB09B3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DB09B3">
        <w:rPr>
          <w:rFonts w:eastAsia="Calibri"/>
          <w:color w:val="000000"/>
          <w:lang w:eastAsia="en-US"/>
        </w:rPr>
        <w:t>*- Zaznacz krzyżykiem właściwe pole wyboru</w:t>
      </w:r>
    </w:p>
    <w:p w14:paraId="59C16BE9" w14:textId="77777777" w:rsidR="00DB09B3" w:rsidRPr="00DB09B3" w:rsidRDefault="00DB09B3" w:rsidP="00DB09B3">
      <w:pPr>
        <w:spacing w:after="200" w:line="276" w:lineRule="auto"/>
        <w:jc w:val="right"/>
        <w:rPr>
          <w:rFonts w:eastAsia="Calibri"/>
          <w:color w:val="000000"/>
          <w:lang w:eastAsia="en-US"/>
        </w:rPr>
      </w:pPr>
      <w:r w:rsidRPr="00DB09B3">
        <w:rPr>
          <w:rFonts w:eastAsia="Calibri"/>
          <w:color w:val="000000"/>
          <w:lang w:eastAsia="en-US"/>
        </w:rPr>
        <w:t>..................................................</w:t>
      </w:r>
    </w:p>
    <w:p w14:paraId="6C55AFD8" w14:textId="77777777" w:rsidR="00DB09B3" w:rsidRPr="00DB09B3" w:rsidRDefault="00DB09B3" w:rsidP="00DB09B3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DB09B3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(podpis)</w:t>
      </w:r>
    </w:p>
    <w:p w14:paraId="2E47E862" w14:textId="77777777" w:rsidR="00DB09B3" w:rsidRPr="00DB09B3" w:rsidRDefault="00DB09B3" w:rsidP="00DB09B3">
      <w:pPr>
        <w:spacing w:line="276" w:lineRule="auto"/>
        <w:jc w:val="both"/>
        <w:rPr>
          <w:b/>
        </w:rPr>
      </w:pPr>
    </w:p>
    <w:p w14:paraId="17AAB545" w14:textId="77777777" w:rsidR="00DB09B3" w:rsidRPr="00DB09B3" w:rsidRDefault="00DB09B3" w:rsidP="00DB09B3">
      <w:pPr>
        <w:spacing w:line="276" w:lineRule="auto"/>
        <w:jc w:val="center"/>
        <w:rPr>
          <w:b/>
          <w:sz w:val="28"/>
        </w:rPr>
      </w:pPr>
      <w:r w:rsidRPr="00DB09B3">
        <w:rPr>
          <w:b/>
          <w:sz w:val="28"/>
        </w:rPr>
        <w:t>Informacje dotyczące przetwarzania danych osobowych</w:t>
      </w:r>
    </w:p>
    <w:p w14:paraId="0AF8DE5A" w14:textId="77777777" w:rsidR="00DB09B3" w:rsidRPr="00DB09B3" w:rsidRDefault="00DB09B3" w:rsidP="00DB09B3">
      <w:pPr>
        <w:spacing w:line="276" w:lineRule="auto"/>
        <w:jc w:val="center"/>
      </w:pPr>
    </w:p>
    <w:p w14:paraId="0876E4B6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Administrator</w:t>
      </w:r>
    </w:p>
    <w:p w14:paraId="5430CE91" w14:textId="77777777" w:rsidR="00DB09B3" w:rsidRPr="00DB09B3" w:rsidRDefault="00DB09B3" w:rsidP="00DB09B3">
      <w:pPr>
        <w:spacing w:line="276" w:lineRule="auto"/>
        <w:jc w:val="both"/>
      </w:pPr>
      <w:r w:rsidRPr="00DB09B3">
        <w:t>Administratorem Państwa danych przetwarzanych w ramach procesu rekrutacji jest Nieruchomości i Opłaty Lokalne Sp. z o.o., ul. Czesława 9, 71-504 Szczecin, jako pracodawca, za którego czynności z zakresu prawa pracy dokonuje Prezes Zarządu.</w:t>
      </w:r>
    </w:p>
    <w:p w14:paraId="6F717035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Inspektor ochrony danych</w:t>
      </w:r>
    </w:p>
    <w:p w14:paraId="6DEA91CB" w14:textId="77777777" w:rsidR="00DB09B3" w:rsidRPr="00DB09B3" w:rsidRDefault="00DB09B3" w:rsidP="00DB09B3">
      <w:pPr>
        <w:spacing w:line="276" w:lineRule="auto"/>
        <w:jc w:val="both"/>
      </w:pPr>
      <w:r w:rsidRPr="00DB09B3">
        <w:t>Mogą się Państwo kontaktować z wyznaczonym przez Prezesa Zarządu inspektorem ochrony danych osobowych pod adresem:</w:t>
      </w:r>
    </w:p>
    <w:p w14:paraId="5AE8125A" w14:textId="77777777" w:rsidR="00DB09B3" w:rsidRPr="00DB09B3" w:rsidRDefault="00DB09B3" w:rsidP="00DB09B3">
      <w:pPr>
        <w:spacing w:line="276" w:lineRule="auto"/>
        <w:jc w:val="both"/>
      </w:pPr>
      <w:r w:rsidRPr="00DB09B3">
        <w:t xml:space="preserve">Nieruchomości i Opłaty Lokalne Sp. z o.o., ul. Czesława 9, 71-504 Szczecin </w:t>
      </w:r>
    </w:p>
    <w:p w14:paraId="1414FF68" w14:textId="77777777" w:rsidR="00DB09B3" w:rsidRPr="00DB09B3" w:rsidRDefault="00DB09B3" w:rsidP="00DB09B3">
      <w:pPr>
        <w:spacing w:line="276" w:lineRule="auto"/>
        <w:jc w:val="both"/>
      </w:pPr>
      <w:r w:rsidRPr="00DB09B3">
        <w:t>e-mail: iod@niol.szczecin.pl</w:t>
      </w:r>
    </w:p>
    <w:p w14:paraId="0497042A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Cel i podstawy przetwarzania</w:t>
      </w:r>
    </w:p>
    <w:p w14:paraId="30876865" w14:textId="77777777" w:rsidR="00DB09B3" w:rsidRPr="00DB09B3" w:rsidRDefault="00DB09B3" w:rsidP="00DB09B3">
      <w:pPr>
        <w:spacing w:line="276" w:lineRule="auto"/>
        <w:jc w:val="both"/>
      </w:pPr>
      <w:r w:rsidRPr="00DB09B3">
        <w:t>Państwa dane osobowe w zakresie wskazanym w przepisach:</w:t>
      </w:r>
    </w:p>
    <w:p w14:paraId="55BCB9D1" w14:textId="77777777" w:rsidR="00DB09B3" w:rsidRPr="00DB09B3" w:rsidRDefault="00DB09B3" w:rsidP="00DB09B3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</w:pPr>
      <w:r w:rsidRPr="00DB09B3">
        <w:t>prawa pracy Art. 22</w:t>
      </w:r>
      <w:r w:rsidRPr="00DB09B3">
        <w:rPr>
          <w:vertAlign w:val="superscript"/>
        </w:rPr>
        <w:t>1</w:t>
      </w:r>
      <w:r w:rsidRPr="00DB09B3">
        <w:t xml:space="preserve"> ustawy z 26 czerwca 1974 r. Kodeks pracy (Dz. U. 2018 poz. 917 </w:t>
      </w:r>
      <w:r w:rsidRPr="00DB09B3">
        <w:br/>
        <w:t>ze zm.);</w:t>
      </w:r>
    </w:p>
    <w:p w14:paraId="44315992" w14:textId="77777777" w:rsidR="00DB09B3" w:rsidRPr="00DB09B3" w:rsidRDefault="00DB09B3" w:rsidP="00DB09B3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</w:pPr>
      <w:r w:rsidRPr="00DB09B3">
        <w:lastRenderedPageBreak/>
        <w:t>będą przetwarzane w celu przeprowadzenia obecnego postępowania rekrutacyjnego</w:t>
      </w:r>
      <w:r w:rsidRPr="00DB09B3">
        <w:rPr>
          <w:rFonts w:eastAsia="Calibri"/>
          <w:lang w:eastAsia="en-US"/>
        </w:rPr>
        <w:t xml:space="preserve"> </w:t>
      </w:r>
      <w:r w:rsidRPr="00DB09B3">
        <w:rPr>
          <w:rFonts w:eastAsia="Calibri"/>
          <w:lang w:eastAsia="en-US"/>
        </w:rPr>
        <w:br/>
        <w:t>(</w:t>
      </w:r>
      <w:r w:rsidRPr="00DB09B3"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DB09B3">
        <w:br/>
        <w:t>z 04.05.2016, str. 1, z późn. zm.) (dalej: RODO),</w:t>
      </w:r>
    </w:p>
    <w:p w14:paraId="34461D4B" w14:textId="77777777" w:rsidR="00DB09B3" w:rsidRPr="00DB09B3" w:rsidRDefault="00DB09B3" w:rsidP="00DB09B3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</w:pPr>
      <w:r w:rsidRPr="00DB09B3">
        <w:t>natomiast inne dane, w tym dane do kontaktu, na podstawie zgody (</w:t>
      </w:r>
      <w:r w:rsidRPr="00DB09B3">
        <w:rPr>
          <w:rFonts w:eastAsia="Calibri"/>
          <w:color w:val="212529"/>
          <w:shd w:val="clear" w:color="auto" w:fill="FFFFFF"/>
          <w:lang w:eastAsia="en-US"/>
        </w:rPr>
        <w:t>Art. 6 ust. 1 lit a RODO)</w:t>
      </w:r>
      <w:r w:rsidRPr="00DB09B3">
        <w:t>, która może zostać odwołana w dowolnym czasie.</w:t>
      </w:r>
    </w:p>
    <w:p w14:paraId="00DE8544" w14:textId="77777777" w:rsidR="00DB09B3" w:rsidRPr="00DB09B3" w:rsidRDefault="00DB09B3" w:rsidP="00DB09B3">
      <w:pPr>
        <w:spacing w:line="276" w:lineRule="auto"/>
        <w:ind w:firstLine="708"/>
        <w:jc w:val="both"/>
      </w:pPr>
      <w:r w:rsidRPr="00DB09B3">
        <w:t xml:space="preserve">Nieruchomości i Opłaty Lokalne Sp. z </w:t>
      </w:r>
      <w:proofErr w:type="spellStart"/>
      <w:r w:rsidRPr="00DB09B3">
        <w:t>o.o</w:t>
      </w:r>
      <w:proofErr w:type="spellEnd"/>
      <w:r w:rsidRPr="00DB09B3">
        <w:t xml:space="preserve"> będzie przetwarzała Państwa dane osobowe, także w kolejnych naborach pracowników jeżeli wyrażą Państwo na to zgodę</w:t>
      </w:r>
      <w:r w:rsidRPr="00DB09B3">
        <w:rPr>
          <w:rFonts w:eastAsia="Calibri"/>
          <w:color w:val="212529"/>
          <w:shd w:val="clear" w:color="auto" w:fill="FFFFFF"/>
          <w:lang w:eastAsia="en-US"/>
        </w:rPr>
        <w:t xml:space="preserve"> (Art. 6 ust. 1 lit a RODO)</w:t>
      </w:r>
      <w:r w:rsidRPr="00DB09B3">
        <w:t>, która może zostać odwołana w dowolnym czasie.</w:t>
      </w:r>
    </w:p>
    <w:p w14:paraId="73AB2BF6" w14:textId="77777777" w:rsidR="00DB09B3" w:rsidRPr="00DB09B3" w:rsidRDefault="00DB09B3" w:rsidP="00DB09B3">
      <w:pPr>
        <w:spacing w:line="276" w:lineRule="auto"/>
        <w:ind w:firstLine="708"/>
        <w:jc w:val="both"/>
      </w:pPr>
      <w:r w:rsidRPr="00DB09B3">
        <w:t>Jeżeli w dokumentach zawarte są dane, o których mowa w art. 9 ust. 1 RODO konieczna będzie Państwa zgoda na ich przetwarzanie</w:t>
      </w:r>
      <w:r w:rsidRPr="00DB09B3">
        <w:rPr>
          <w:rFonts w:eastAsia="Calibri"/>
          <w:color w:val="212529"/>
          <w:shd w:val="clear" w:color="auto" w:fill="FFFFFF"/>
          <w:lang w:eastAsia="en-US"/>
        </w:rPr>
        <w:t xml:space="preserve"> (Art. 9 ust. 2 lit. a RODO)</w:t>
      </w:r>
      <w:r w:rsidRPr="00DB09B3">
        <w:t>, która może zostać odwołana w dowolnym czasie.</w:t>
      </w:r>
    </w:p>
    <w:p w14:paraId="08C2674B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Odbiorcy danych osobowych</w:t>
      </w:r>
    </w:p>
    <w:p w14:paraId="25016F0E" w14:textId="77777777" w:rsidR="00DB09B3" w:rsidRPr="00DB09B3" w:rsidRDefault="00DB09B3" w:rsidP="00DB09B3">
      <w:pPr>
        <w:spacing w:line="276" w:lineRule="auto"/>
        <w:jc w:val="both"/>
      </w:pPr>
      <w:r w:rsidRPr="00DB09B3">
        <w:t>Dane osobowe mogą być udostępniane innym podmiotom współpracującym z administratorem przy realizacji procesu rekrutacyjnego i w celu jego realizacji, wyłącznie w ramach obowiązujących przepisów prawa i na podstawie umowy powierzenia przetwarzania danych osobowych.</w:t>
      </w:r>
    </w:p>
    <w:p w14:paraId="430E3883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Okres przechowywania danych</w:t>
      </w:r>
    </w:p>
    <w:p w14:paraId="139ADDEC" w14:textId="77777777" w:rsidR="00DB09B3" w:rsidRPr="00DB09B3" w:rsidRDefault="00DB09B3" w:rsidP="00DB09B3">
      <w:pPr>
        <w:spacing w:line="276" w:lineRule="auto"/>
        <w:jc w:val="both"/>
      </w:pPr>
      <w:r w:rsidRPr="00DB09B3">
        <w:t xml:space="preserve">Państwa dane zgromadzone w obecnym procesie rekrutacyjnym będą przechowywane </w:t>
      </w:r>
      <w:r w:rsidRPr="00DB09B3">
        <w:br/>
        <w:t>do zakończenia procesu rekrutacji.</w:t>
      </w:r>
    </w:p>
    <w:p w14:paraId="37406287" w14:textId="77777777" w:rsidR="00DB09B3" w:rsidRPr="00DB09B3" w:rsidRDefault="00DB09B3" w:rsidP="00DB09B3">
      <w:pPr>
        <w:spacing w:line="276" w:lineRule="auto"/>
        <w:jc w:val="both"/>
      </w:pPr>
      <w:r w:rsidRPr="00DB09B3">
        <w:t xml:space="preserve">W przypadku wyrażonej przez Państwa zgody na wykorzystywane danych osobowych </w:t>
      </w:r>
      <w:r w:rsidRPr="00DB09B3">
        <w:br/>
        <w:t>dla celów przyszłych rekrutacji, Państwa dane będą wykorzystywane przez 12 miesięcy.</w:t>
      </w:r>
    </w:p>
    <w:p w14:paraId="3C10ACEF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Prawa osób, których dane dotyczą</w:t>
      </w:r>
    </w:p>
    <w:p w14:paraId="66C72922" w14:textId="77777777" w:rsidR="00DB09B3" w:rsidRPr="00DB09B3" w:rsidRDefault="00DB09B3" w:rsidP="00DB09B3">
      <w:pPr>
        <w:spacing w:line="276" w:lineRule="auto"/>
        <w:jc w:val="both"/>
      </w:pPr>
      <w:r w:rsidRPr="00DB09B3">
        <w:t>Mają Państwo prawo do:</w:t>
      </w:r>
    </w:p>
    <w:p w14:paraId="0181F52B" w14:textId="77777777" w:rsidR="00DB09B3" w:rsidRPr="00DB09B3" w:rsidRDefault="00DB09B3" w:rsidP="00DB09B3">
      <w:pPr>
        <w:spacing w:line="276" w:lineRule="auto"/>
        <w:jc w:val="both"/>
      </w:pPr>
      <w:r w:rsidRPr="00DB09B3">
        <w:t>1) prawo dostępu do swoich danych oraz otrzymania ich kopii;</w:t>
      </w:r>
    </w:p>
    <w:p w14:paraId="71A710BD" w14:textId="77777777" w:rsidR="00DB09B3" w:rsidRPr="00DB09B3" w:rsidRDefault="00DB09B3" w:rsidP="00DB09B3">
      <w:pPr>
        <w:spacing w:line="276" w:lineRule="auto"/>
        <w:jc w:val="both"/>
      </w:pPr>
      <w:r w:rsidRPr="00DB09B3">
        <w:t>2) prawo do sprostowania (poprawiania) swoich danych osobowych;</w:t>
      </w:r>
    </w:p>
    <w:p w14:paraId="313A239D" w14:textId="77777777" w:rsidR="00DB09B3" w:rsidRPr="00DB09B3" w:rsidRDefault="00DB09B3" w:rsidP="00DB09B3">
      <w:pPr>
        <w:spacing w:line="276" w:lineRule="auto"/>
        <w:jc w:val="both"/>
      </w:pPr>
      <w:r w:rsidRPr="00DB09B3">
        <w:t>3) prawo do ograniczenia przetwarzania danych osobowych;</w:t>
      </w:r>
    </w:p>
    <w:p w14:paraId="1E751448" w14:textId="77777777" w:rsidR="00DB09B3" w:rsidRPr="00DB09B3" w:rsidRDefault="00DB09B3" w:rsidP="00DB09B3">
      <w:pPr>
        <w:spacing w:line="276" w:lineRule="auto"/>
        <w:jc w:val="both"/>
      </w:pPr>
      <w:r w:rsidRPr="00DB09B3">
        <w:t>4) prawo do usunięcia danych osobowych;</w:t>
      </w:r>
    </w:p>
    <w:p w14:paraId="0C97C442" w14:textId="77777777" w:rsidR="00DB09B3" w:rsidRPr="00DB09B3" w:rsidRDefault="00DB09B3" w:rsidP="00DB09B3">
      <w:pPr>
        <w:spacing w:line="276" w:lineRule="auto"/>
        <w:jc w:val="both"/>
      </w:pPr>
      <w:r w:rsidRPr="00DB09B3">
        <w:t>5) prawo do wniesienia skargi do Prezes UODO (na adres Urzędu Ochrony Danych Osobowych, ul. Stawki 2, 00 - 193 Warszawa).</w:t>
      </w:r>
    </w:p>
    <w:p w14:paraId="3550D0FF" w14:textId="77777777" w:rsidR="00DB09B3" w:rsidRPr="00DB09B3" w:rsidRDefault="00DB09B3" w:rsidP="00DB09B3">
      <w:pPr>
        <w:spacing w:line="276" w:lineRule="auto"/>
        <w:jc w:val="center"/>
        <w:rPr>
          <w:b/>
        </w:rPr>
      </w:pPr>
      <w:r w:rsidRPr="00DB09B3">
        <w:rPr>
          <w:b/>
        </w:rPr>
        <w:t>Informacja o wymogu podania danych</w:t>
      </w:r>
    </w:p>
    <w:p w14:paraId="273F405D" w14:textId="586C787D" w:rsidR="00DB09B3" w:rsidRPr="00DB09B3" w:rsidRDefault="00DB09B3" w:rsidP="00DB09B3">
      <w:pPr>
        <w:spacing w:line="276" w:lineRule="auto"/>
        <w:jc w:val="both"/>
      </w:pPr>
      <w:r w:rsidRPr="00DB09B3">
        <w:t>Podanie przez Państwa danych osobowych w zakresie wynikającym z art. 22</w:t>
      </w:r>
      <w:r w:rsidRPr="00DB09B3">
        <w:rPr>
          <w:vertAlign w:val="superscript"/>
        </w:rPr>
        <w:t>1</w:t>
      </w:r>
      <w:r w:rsidRPr="00DB09B3">
        <w:t xml:space="preserve"> Kodeksu pracy jest niezbędne, aby uczestniczyć w postępowaniu rekrutacyjnym. Podanie przez Państwa innych danych jest dobrowolne.</w:t>
      </w:r>
    </w:p>
    <w:p w14:paraId="3C194853" w14:textId="77777777" w:rsidR="00DB09B3" w:rsidRPr="00DB09B3" w:rsidRDefault="00DB09B3" w:rsidP="00DB09B3">
      <w:pPr>
        <w:spacing w:line="276" w:lineRule="auto"/>
        <w:jc w:val="both"/>
      </w:pPr>
    </w:p>
    <w:p w14:paraId="6C46DFE5" w14:textId="30F867A7" w:rsidR="0025339B" w:rsidRPr="00DB09B3" w:rsidRDefault="0025339B" w:rsidP="00DB09B3"/>
    <w:sectPr w:rsidR="0025339B" w:rsidRPr="00DB09B3" w:rsidSect="006314C0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2B23" w14:textId="77777777" w:rsidR="001E5BEB" w:rsidRDefault="001E5BEB">
      <w:r>
        <w:separator/>
      </w:r>
    </w:p>
  </w:endnote>
  <w:endnote w:type="continuationSeparator" w:id="0">
    <w:p w14:paraId="33CDA7EB" w14:textId="77777777" w:rsidR="001E5BEB" w:rsidRDefault="001E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FDA" w14:textId="77777777" w:rsidR="009943BC" w:rsidRPr="00033FEA" w:rsidRDefault="009943BC" w:rsidP="008675FC">
    <w:pPr>
      <w:pBdr>
        <w:bottom w:val="single" w:sz="6" w:space="1" w:color="auto"/>
      </w:pBdr>
      <w:jc w:val="center"/>
      <w:rPr>
        <w:rFonts w:ascii="Calibri" w:hAnsi="Calibri" w:cs="Calibri"/>
        <w:i/>
        <w:sz w:val="20"/>
        <w:szCs w:val="20"/>
      </w:rPr>
    </w:pPr>
  </w:p>
  <w:p w14:paraId="33B15D33" w14:textId="77777777" w:rsidR="008675FC" w:rsidRPr="00033FEA" w:rsidRDefault="009943BC" w:rsidP="009943BC">
    <w:pPr>
      <w:jc w:val="center"/>
      <w:rPr>
        <w:rFonts w:ascii="Calibri" w:hAnsi="Calibri" w:cs="Calibri"/>
        <w:i/>
        <w:sz w:val="20"/>
        <w:szCs w:val="20"/>
      </w:rPr>
    </w:pPr>
    <w:r w:rsidRPr="00033FEA">
      <w:rPr>
        <w:rFonts w:ascii="Calibri" w:hAnsi="Calibri" w:cs="Calibri"/>
        <w:i/>
        <w:sz w:val="20"/>
        <w:szCs w:val="20"/>
      </w:rPr>
      <w:t xml:space="preserve">Spółka zarejestrowana w Sądzie Rejonowym Szczecin – Centrum w Szczecinie, </w:t>
    </w:r>
  </w:p>
  <w:p w14:paraId="365142DF" w14:textId="77777777" w:rsidR="009943BC" w:rsidRPr="00033FEA" w:rsidRDefault="009943BC" w:rsidP="009943BC">
    <w:pPr>
      <w:jc w:val="center"/>
      <w:rPr>
        <w:rFonts w:ascii="Calibri" w:hAnsi="Calibri" w:cs="Calibri"/>
        <w:i/>
        <w:sz w:val="20"/>
        <w:szCs w:val="20"/>
      </w:rPr>
    </w:pPr>
    <w:r w:rsidRPr="00033FEA">
      <w:rPr>
        <w:rFonts w:ascii="Calibri" w:hAnsi="Calibri" w:cs="Calibri"/>
        <w:i/>
        <w:sz w:val="20"/>
        <w:szCs w:val="20"/>
      </w:rPr>
      <w:t>XIII Wydział Gospodarczy Krajowego Rejestru Sądowego pod nr KRS 0000399949.</w:t>
    </w:r>
  </w:p>
  <w:p w14:paraId="667F3A94" w14:textId="63FB70C2" w:rsidR="009943BC" w:rsidRPr="00033FEA" w:rsidRDefault="0010567A" w:rsidP="009943BC">
    <w:pPr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Kapitał zakładowy 84.</w:t>
    </w:r>
    <w:r w:rsidR="007D2C33">
      <w:rPr>
        <w:rFonts w:ascii="Calibri" w:hAnsi="Calibri" w:cs="Calibri"/>
        <w:i/>
        <w:sz w:val="20"/>
        <w:szCs w:val="20"/>
      </w:rPr>
      <w:t>599</w:t>
    </w:r>
    <w:r w:rsidR="009943BC" w:rsidRPr="00033FEA">
      <w:rPr>
        <w:rFonts w:ascii="Calibri" w:hAnsi="Calibri" w:cs="Calibri"/>
        <w:i/>
        <w:sz w:val="20"/>
        <w:szCs w:val="20"/>
      </w:rPr>
      <w:t>.</w:t>
    </w:r>
    <w:r w:rsidR="007D2C33">
      <w:rPr>
        <w:rFonts w:ascii="Calibri" w:hAnsi="Calibri" w:cs="Calibri"/>
        <w:i/>
        <w:sz w:val="20"/>
        <w:szCs w:val="20"/>
      </w:rPr>
      <w:t>5</w:t>
    </w:r>
    <w:r w:rsidR="009943BC" w:rsidRPr="00033FEA">
      <w:rPr>
        <w:rFonts w:ascii="Calibri" w:hAnsi="Calibri" w:cs="Calibri"/>
        <w:i/>
        <w:sz w:val="20"/>
        <w:szCs w:val="20"/>
      </w:rPr>
      <w:t>00,00 PLN. NIP:  8513158029. Regon: 321139821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6AF9" w14:textId="77777777" w:rsidR="001E5BEB" w:rsidRDefault="001E5BEB">
      <w:r>
        <w:separator/>
      </w:r>
    </w:p>
  </w:footnote>
  <w:footnote w:type="continuationSeparator" w:id="0">
    <w:p w14:paraId="3D13B649" w14:textId="77777777" w:rsidR="001E5BEB" w:rsidRDefault="001E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B154" w14:textId="77777777" w:rsidR="00A51948" w:rsidRPr="00A51948" w:rsidRDefault="00CF77ED">
    <w:pPr>
      <w:pStyle w:val="Nagwek"/>
    </w:pPr>
    <w:r>
      <w:rPr>
        <w:noProof/>
      </w:rPr>
      <w:drawing>
        <wp:inline distT="0" distB="0" distL="0" distR="0" wp14:anchorId="0973EA4E" wp14:editId="3EF060A4">
          <wp:extent cx="2524125" cy="1019175"/>
          <wp:effectExtent l="19050" t="0" r="9525" b="0"/>
          <wp:docPr id="5" name="Obraz 5" descr="papier firmow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AB9DD0" w14:textId="77777777" w:rsidR="00A51948" w:rsidRPr="00A51948" w:rsidRDefault="00A519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B3A"/>
    <w:multiLevelType w:val="hybridMultilevel"/>
    <w:tmpl w:val="17486D64"/>
    <w:lvl w:ilvl="0" w:tplc="F71A6AE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CC0A12"/>
    <w:multiLevelType w:val="hybridMultilevel"/>
    <w:tmpl w:val="0672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8E7"/>
    <w:multiLevelType w:val="hybridMultilevel"/>
    <w:tmpl w:val="242E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48C"/>
    <w:multiLevelType w:val="hybridMultilevel"/>
    <w:tmpl w:val="D176239C"/>
    <w:lvl w:ilvl="0" w:tplc="EF0A13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83191D"/>
    <w:multiLevelType w:val="hybridMultilevel"/>
    <w:tmpl w:val="9BC4252A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3C106F5C"/>
    <w:multiLevelType w:val="hybridMultilevel"/>
    <w:tmpl w:val="BF22E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14629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7" w15:restartNumberingAfterBreak="0">
    <w:nsid w:val="4AA90895"/>
    <w:multiLevelType w:val="hybridMultilevel"/>
    <w:tmpl w:val="DADCCFE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4C0F9E"/>
    <w:multiLevelType w:val="hybridMultilevel"/>
    <w:tmpl w:val="03A662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530B1B19"/>
    <w:multiLevelType w:val="hybridMultilevel"/>
    <w:tmpl w:val="9880CC8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D0548F7"/>
    <w:multiLevelType w:val="hybridMultilevel"/>
    <w:tmpl w:val="6874B8FA"/>
    <w:lvl w:ilvl="0" w:tplc="1C8ED5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5AB6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30CA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B5EFF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u w:val="singl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4869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BB3138"/>
    <w:multiLevelType w:val="hybridMultilevel"/>
    <w:tmpl w:val="C5B4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460F"/>
    <w:multiLevelType w:val="hybridMultilevel"/>
    <w:tmpl w:val="DC6241C8"/>
    <w:lvl w:ilvl="0" w:tplc="EB48A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A1A5B"/>
    <w:multiLevelType w:val="hybridMultilevel"/>
    <w:tmpl w:val="9412D952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2754461"/>
    <w:multiLevelType w:val="hybridMultilevel"/>
    <w:tmpl w:val="EC4254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D0490"/>
    <w:multiLevelType w:val="singleLevel"/>
    <w:tmpl w:val="A3FE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0B3A22"/>
    <w:multiLevelType w:val="hybridMultilevel"/>
    <w:tmpl w:val="BBA09BDA"/>
    <w:lvl w:ilvl="0" w:tplc="A9A0C97A">
      <w:start w:val="1"/>
      <w:numFmt w:val="decimal"/>
      <w:lvlText w:val="%1."/>
      <w:lvlJc w:val="left"/>
      <w:pPr>
        <w:ind w:left="7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7DC25C5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EE31F78"/>
    <w:multiLevelType w:val="singleLevel"/>
    <w:tmpl w:val="B316E3A2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i w:val="0"/>
        <w:sz w:val="20"/>
      </w:rPr>
    </w:lvl>
  </w:abstractNum>
  <w:num w:numId="1" w16cid:durableId="1203326218">
    <w:abstractNumId w:val="6"/>
    <w:lvlOverride w:ilvl="0">
      <w:startOverride w:val="1"/>
    </w:lvlOverride>
  </w:num>
  <w:num w:numId="2" w16cid:durableId="1341735152">
    <w:abstractNumId w:val="15"/>
  </w:num>
  <w:num w:numId="3" w16cid:durableId="71395619">
    <w:abstractNumId w:val="10"/>
  </w:num>
  <w:num w:numId="4" w16cid:durableId="1607273728">
    <w:abstractNumId w:val="18"/>
  </w:num>
  <w:num w:numId="5" w16cid:durableId="1673335489">
    <w:abstractNumId w:val="11"/>
  </w:num>
  <w:num w:numId="6" w16cid:durableId="1856651420">
    <w:abstractNumId w:val="0"/>
  </w:num>
  <w:num w:numId="7" w16cid:durableId="1127964398">
    <w:abstractNumId w:val="3"/>
  </w:num>
  <w:num w:numId="8" w16cid:durableId="1679120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82537">
    <w:abstractNumId w:val="16"/>
    <w:lvlOverride w:ilvl="0">
      <w:startOverride w:val="1"/>
    </w:lvlOverride>
  </w:num>
  <w:num w:numId="10" w16cid:durableId="346564144">
    <w:abstractNumId w:val="2"/>
  </w:num>
  <w:num w:numId="11" w16cid:durableId="1581914541">
    <w:abstractNumId w:val="8"/>
  </w:num>
  <w:num w:numId="12" w16cid:durableId="1104570596">
    <w:abstractNumId w:val="7"/>
  </w:num>
  <w:num w:numId="13" w16cid:durableId="1128085660">
    <w:abstractNumId w:val="14"/>
  </w:num>
  <w:num w:numId="14" w16cid:durableId="959457731">
    <w:abstractNumId w:val="4"/>
  </w:num>
  <w:num w:numId="15" w16cid:durableId="767121905">
    <w:abstractNumId w:val="9"/>
  </w:num>
  <w:num w:numId="16" w16cid:durableId="1851337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687327">
    <w:abstractNumId w:val="1"/>
  </w:num>
  <w:num w:numId="18" w16cid:durableId="1365325045">
    <w:abstractNumId w:val="5"/>
  </w:num>
  <w:num w:numId="19" w16cid:durableId="1577517982">
    <w:abstractNumId w:val="19"/>
  </w:num>
  <w:num w:numId="20" w16cid:durableId="81895620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70"/>
    <w:rsid w:val="000179B5"/>
    <w:rsid w:val="00020DE2"/>
    <w:rsid w:val="00024F45"/>
    <w:rsid w:val="000258FD"/>
    <w:rsid w:val="00032930"/>
    <w:rsid w:val="00033B31"/>
    <w:rsid w:val="00033FEA"/>
    <w:rsid w:val="00035760"/>
    <w:rsid w:val="00051DFE"/>
    <w:rsid w:val="00054A67"/>
    <w:rsid w:val="000632DA"/>
    <w:rsid w:val="000655D5"/>
    <w:rsid w:val="000902AC"/>
    <w:rsid w:val="000D7E80"/>
    <w:rsid w:val="000E09B0"/>
    <w:rsid w:val="000E1B28"/>
    <w:rsid w:val="000E3146"/>
    <w:rsid w:val="000E55DD"/>
    <w:rsid w:val="000E678F"/>
    <w:rsid w:val="000F1BA1"/>
    <w:rsid w:val="000F2F34"/>
    <w:rsid w:val="000F67F5"/>
    <w:rsid w:val="0010567A"/>
    <w:rsid w:val="00110A3B"/>
    <w:rsid w:val="00114110"/>
    <w:rsid w:val="00116544"/>
    <w:rsid w:val="001313ED"/>
    <w:rsid w:val="00135BFA"/>
    <w:rsid w:val="00145374"/>
    <w:rsid w:val="00153AEF"/>
    <w:rsid w:val="0016005C"/>
    <w:rsid w:val="00160CF2"/>
    <w:rsid w:val="00165C62"/>
    <w:rsid w:val="00176F73"/>
    <w:rsid w:val="00180674"/>
    <w:rsid w:val="00184CB0"/>
    <w:rsid w:val="00193AF4"/>
    <w:rsid w:val="001942B7"/>
    <w:rsid w:val="001A1A46"/>
    <w:rsid w:val="001B4C7A"/>
    <w:rsid w:val="001B5C44"/>
    <w:rsid w:val="001B64AA"/>
    <w:rsid w:val="001D2705"/>
    <w:rsid w:val="001D7816"/>
    <w:rsid w:val="001E2228"/>
    <w:rsid w:val="001E5BEB"/>
    <w:rsid w:val="001F4EC6"/>
    <w:rsid w:val="00204807"/>
    <w:rsid w:val="00225EBB"/>
    <w:rsid w:val="00230693"/>
    <w:rsid w:val="00231DE7"/>
    <w:rsid w:val="00241240"/>
    <w:rsid w:val="0024458C"/>
    <w:rsid w:val="0025339B"/>
    <w:rsid w:val="002546BD"/>
    <w:rsid w:val="00264D8B"/>
    <w:rsid w:val="00265436"/>
    <w:rsid w:val="002750EF"/>
    <w:rsid w:val="0027656F"/>
    <w:rsid w:val="00276CAF"/>
    <w:rsid w:val="002909AD"/>
    <w:rsid w:val="002A32A5"/>
    <w:rsid w:val="002A740C"/>
    <w:rsid w:val="002C587B"/>
    <w:rsid w:val="002D3404"/>
    <w:rsid w:val="002E0377"/>
    <w:rsid w:val="002E3C26"/>
    <w:rsid w:val="002E6614"/>
    <w:rsid w:val="002F3B66"/>
    <w:rsid w:val="00304C1A"/>
    <w:rsid w:val="00310615"/>
    <w:rsid w:val="003322B8"/>
    <w:rsid w:val="00333755"/>
    <w:rsid w:val="003525EF"/>
    <w:rsid w:val="00361F49"/>
    <w:rsid w:val="003919EA"/>
    <w:rsid w:val="00393E01"/>
    <w:rsid w:val="00393F77"/>
    <w:rsid w:val="003B0C16"/>
    <w:rsid w:val="003B6E90"/>
    <w:rsid w:val="003C1268"/>
    <w:rsid w:val="003C7D10"/>
    <w:rsid w:val="003C7D15"/>
    <w:rsid w:val="003D1B1A"/>
    <w:rsid w:val="003D22C7"/>
    <w:rsid w:val="003E3B34"/>
    <w:rsid w:val="003E7318"/>
    <w:rsid w:val="00435E2C"/>
    <w:rsid w:val="004575AC"/>
    <w:rsid w:val="00470E93"/>
    <w:rsid w:val="00492F0E"/>
    <w:rsid w:val="004B7113"/>
    <w:rsid w:val="004B799C"/>
    <w:rsid w:val="004C5443"/>
    <w:rsid w:val="004C7A7D"/>
    <w:rsid w:val="004E1A88"/>
    <w:rsid w:val="004F1203"/>
    <w:rsid w:val="004F1839"/>
    <w:rsid w:val="004F44DC"/>
    <w:rsid w:val="005244BD"/>
    <w:rsid w:val="0054157B"/>
    <w:rsid w:val="00545915"/>
    <w:rsid w:val="00555CEC"/>
    <w:rsid w:val="00565353"/>
    <w:rsid w:val="00570A10"/>
    <w:rsid w:val="00586E08"/>
    <w:rsid w:val="00595FBC"/>
    <w:rsid w:val="005A7F7E"/>
    <w:rsid w:val="005C184A"/>
    <w:rsid w:val="005C1966"/>
    <w:rsid w:val="005D2069"/>
    <w:rsid w:val="005D2C7B"/>
    <w:rsid w:val="005D73D6"/>
    <w:rsid w:val="005E2A62"/>
    <w:rsid w:val="00601491"/>
    <w:rsid w:val="00603111"/>
    <w:rsid w:val="006048DD"/>
    <w:rsid w:val="00604A8D"/>
    <w:rsid w:val="006314C0"/>
    <w:rsid w:val="00631622"/>
    <w:rsid w:val="006334DC"/>
    <w:rsid w:val="0064486C"/>
    <w:rsid w:val="0065538D"/>
    <w:rsid w:val="0066059B"/>
    <w:rsid w:val="0066560F"/>
    <w:rsid w:val="0068462F"/>
    <w:rsid w:val="006863B2"/>
    <w:rsid w:val="00691A93"/>
    <w:rsid w:val="006A2BD7"/>
    <w:rsid w:val="006C0B1A"/>
    <w:rsid w:val="006C2B5E"/>
    <w:rsid w:val="006F76D3"/>
    <w:rsid w:val="00710828"/>
    <w:rsid w:val="00711458"/>
    <w:rsid w:val="00717270"/>
    <w:rsid w:val="00722DE4"/>
    <w:rsid w:val="007335DF"/>
    <w:rsid w:val="007370F2"/>
    <w:rsid w:val="00737484"/>
    <w:rsid w:val="007622B2"/>
    <w:rsid w:val="00765CF0"/>
    <w:rsid w:val="007660C4"/>
    <w:rsid w:val="0077268A"/>
    <w:rsid w:val="007832D9"/>
    <w:rsid w:val="007867E0"/>
    <w:rsid w:val="00796F15"/>
    <w:rsid w:val="007A2BA8"/>
    <w:rsid w:val="007B02CB"/>
    <w:rsid w:val="007D2C33"/>
    <w:rsid w:val="007E2ACC"/>
    <w:rsid w:val="007E72D5"/>
    <w:rsid w:val="007F4B89"/>
    <w:rsid w:val="00831867"/>
    <w:rsid w:val="00832771"/>
    <w:rsid w:val="008378F3"/>
    <w:rsid w:val="0086433F"/>
    <w:rsid w:val="00866BA8"/>
    <w:rsid w:val="008675FC"/>
    <w:rsid w:val="00870522"/>
    <w:rsid w:val="008708B2"/>
    <w:rsid w:val="00877EB8"/>
    <w:rsid w:val="0089567C"/>
    <w:rsid w:val="008C1807"/>
    <w:rsid w:val="008C62CF"/>
    <w:rsid w:val="008D3D27"/>
    <w:rsid w:val="008F2D4A"/>
    <w:rsid w:val="0091128A"/>
    <w:rsid w:val="0095117D"/>
    <w:rsid w:val="009555F8"/>
    <w:rsid w:val="00965C1E"/>
    <w:rsid w:val="00974C74"/>
    <w:rsid w:val="009941B9"/>
    <w:rsid w:val="009943BC"/>
    <w:rsid w:val="009A40EC"/>
    <w:rsid w:val="009B201E"/>
    <w:rsid w:val="009C6B21"/>
    <w:rsid w:val="009D067B"/>
    <w:rsid w:val="009E346D"/>
    <w:rsid w:val="00A00952"/>
    <w:rsid w:val="00A10A97"/>
    <w:rsid w:val="00A10B4F"/>
    <w:rsid w:val="00A11C4B"/>
    <w:rsid w:val="00A20F8A"/>
    <w:rsid w:val="00A229F1"/>
    <w:rsid w:val="00A234C8"/>
    <w:rsid w:val="00A24762"/>
    <w:rsid w:val="00A32341"/>
    <w:rsid w:val="00A32EBC"/>
    <w:rsid w:val="00A3617D"/>
    <w:rsid w:val="00A51948"/>
    <w:rsid w:val="00A52BEC"/>
    <w:rsid w:val="00A544EE"/>
    <w:rsid w:val="00A57B6A"/>
    <w:rsid w:val="00A60172"/>
    <w:rsid w:val="00A70D10"/>
    <w:rsid w:val="00A7151D"/>
    <w:rsid w:val="00A73E62"/>
    <w:rsid w:val="00AA7472"/>
    <w:rsid w:val="00AB0C07"/>
    <w:rsid w:val="00AB2D7E"/>
    <w:rsid w:val="00AE1033"/>
    <w:rsid w:val="00AF4E90"/>
    <w:rsid w:val="00B228B8"/>
    <w:rsid w:val="00B31CD3"/>
    <w:rsid w:val="00B46F70"/>
    <w:rsid w:val="00B52A9A"/>
    <w:rsid w:val="00B72F21"/>
    <w:rsid w:val="00B774B9"/>
    <w:rsid w:val="00B868A2"/>
    <w:rsid w:val="00B942D5"/>
    <w:rsid w:val="00B97972"/>
    <w:rsid w:val="00BA33E9"/>
    <w:rsid w:val="00BC6BAC"/>
    <w:rsid w:val="00BD69B0"/>
    <w:rsid w:val="00C003E8"/>
    <w:rsid w:val="00C01A36"/>
    <w:rsid w:val="00C07376"/>
    <w:rsid w:val="00C14288"/>
    <w:rsid w:val="00C16FC8"/>
    <w:rsid w:val="00C54256"/>
    <w:rsid w:val="00C60063"/>
    <w:rsid w:val="00C65568"/>
    <w:rsid w:val="00C66201"/>
    <w:rsid w:val="00C86EC0"/>
    <w:rsid w:val="00CC70B2"/>
    <w:rsid w:val="00CE73D9"/>
    <w:rsid w:val="00CF6097"/>
    <w:rsid w:val="00CF77ED"/>
    <w:rsid w:val="00D12D60"/>
    <w:rsid w:val="00D13DE9"/>
    <w:rsid w:val="00D22000"/>
    <w:rsid w:val="00D260CB"/>
    <w:rsid w:val="00D44155"/>
    <w:rsid w:val="00D6015B"/>
    <w:rsid w:val="00D60DCD"/>
    <w:rsid w:val="00D6341D"/>
    <w:rsid w:val="00D806B7"/>
    <w:rsid w:val="00D87CCB"/>
    <w:rsid w:val="00DA004C"/>
    <w:rsid w:val="00DA32E0"/>
    <w:rsid w:val="00DB0745"/>
    <w:rsid w:val="00DB09B3"/>
    <w:rsid w:val="00DD5ABA"/>
    <w:rsid w:val="00DE48B6"/>
    <w:rsid w:val="00DE5470"/>
    <w:rsid w:val="00E160A7"/>
    <w:rsid w:val="00E316C6"/>
    <w:rsid w:val="00E6649B"/>
    <w:rsid w:val="00E82C6C"/>
    <w:rsid w:val="00E86462"/>
    <w:rsid w:val="00E90E38"/>
    <w:rsid w:val="00EA6BAC"/>
    <w:rsid w:val="00EB3BBA"/>
    <w:rsid w:val="00EB6C4F"/>
    <w:rsid w:val="00EB7D28"/>
    <w:rsid w:val="00EC5ADA"/>
    <w:rsid w:val="00EE388C"/>
    <w:rsid w:val="00EF5238"/>
    <w:rsid w:val="00F43FBB"/>
    <w:rsid w:val="00F53C2E"/>
    <w:rsid w:val="00F60595"/>
    <w:rsid w:val="00F61A23"/>
    <w:rsid w:val="00F6313E"/>
    <w:rsid w:val="00F70D08"/>
    <w:rsid w:val="00F72DF1"/>
    <w:rsid w:val="00F73395"/>
    <w:rsid w:val="00F92B1B"/>
    <w:rsid w:val="00F92CF2"/>
    <w:rsid w:val="00F94C36"/>
    <w:rsid w:val="00FA4E16"/>
    <w:rsid w:val="00FB0381"/>
    <w:rsid w:val="00FB3050"/>
    <w:rsid w:val="00FC1974"/>
    <w:rsid w:val="00FC5B07"/>
    <w:rsid w:val="00FC715E"/>
    <w:rsid w:val="00FC76D2"/>
    <w:rsid w:val="00FD25DE"/>
    <w:rsid w:val="00FD5CE6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482BC"/>
  <w15:docId w15:val="{104B6526-7D6E-4B1E-B1C3-C90838F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560F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6560F"/>
    <w:pPr>
      <w:keepNext/>
      <w:ind w:left="708" w:firstLine="708"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2C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519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19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B7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7D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103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6560F"/>
    <w:rPr>
      <w:sz w:val="28"/>
    </w:rPr>
  </w:style>
  <w:style w:type="character" w:customStyle="1" w:styleId="Nagwek2Znak">
    <w:name w:val="Nagłówek 2 Znak"/>
    <w:basedOn w:val="Domylnaczcionkaakapitu"/>
    <w:link w:val="Nagwek2"/>
    <w:rsid w:val="0066560F"/>
    <w:rPr>
      <w:sz w:val="28"/>
    </w:rPr>
  </w:style>
  <w:style w:type="paragraph" w:styleId="Tekstpodstawowywcity">
    <w:name w:val="Body Text Indent"/>
    <w:basedOn w:val="Normalny"/>
    <w:link w:val="TekstpodstawowywcityZnak"/>
    <w:unhideWhenUsed/>
    <w:rsid w:val="000D7E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7E80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52A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52A9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2A9A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3E3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3B3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E82C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uiPriority w:val="20"/>
    <w:qFormat/>
    <w:rsid w:val="000902AC"/>
    <w:rPr>
      <w:i/>
      <w:iCs/>
    </w:rPr>
  </w:style>
  <w:style w:type="paragraph" w:styleId="NormalnyWeb">
    <w:name w:val="Normal (Web)"/>
    <w:basedOn w:val="Normalny"/>
    <w:uiPriority w:val="99"/>
    <w:unhideWhenUsed/>
    <w:rsid w:val="000902AC"/>
    <w:pPr>
      <w:spacing w:after="300"/>
    </w:pPr>
    <w:rPr>
      <w:rFonts w:ascii="inherit" w:hAnsi="inher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limczyk\AppData\Local\Microsoft\Windows\Temporary%20Internet%20Files\Content.Outlook\TQ0KGKJ0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16C2-4957-4D57-B4BE-374EAEF7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Klimczyk</dc:creator>
  <cp:lastModifiedBy>Marek Judycki</cp:lastModifiedBy>
  <cp:revision>2</cp:revision>
  <cp:lastPrinted>2025-01-29T10:33:00Z</cp:lastPrinted>
  <dcterms:created xsi:type="dcterms:W3CDTF">2025-04-02T07:23:00Z</dcterms:created>
  <dcterms:modified xsi:type="dcterms:W3CDTF">2025-04-02T07:23:00Z</dcterms:modified>
</cp:coreProperties>
</file>